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4A2D" w14:textId="77777777" w:rsidR="00D06709" w:rsidRPr="00C8459A" w:rsidRDefault="00D06709" w:rsidP="00DF1CB4">
      <w:pPr>
        <w:rPr>
          <w:rFonts w:ascii="Raleway" w:hAnsi="Raleway"/>
          <w:sz w:val="8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2"/>
        <w:gridCol w:w="284"/>
        <w:gridCol w:w="141"/>
        <w:gridCol w:w="2130"/>
        <w:gridCol w:w="138"/>
        <w:gridCol w:w="284"/>
        <w:gridCol w:w="142"/>
        <w:gridCol w:w="2126"/>
        <w:gridCol w:w="142"/>
        <w:gridCol w:w="317"/>
        <w:gridCol w:w="142"/>
        <w:gridCol w:w="958"/>
        <w:gridCol w:w="284"/>
        <w:gridCol w:w="850"/>
        <w:gridCol w:w="142"/>
        <w:gridCol w:w="317"/>
        <w:gridCol w:w="142"/>
        <w:gridCol w:w="2056"/>
      </w:tblGrid>
      <w:tr w:rsidR="00AD0DDD" w:rsidRPr="00C8459A" w14:paraId="5571E47E" w14:textId="77777777" w:rsidTr="00F70809">
        <w:trPr>
          <w:trHeight w:val="1810"/>
        </w:trPr>
        <w:tc>
          <w:tcPr>
            <w:tcW w:w="10737" w:type="dxa"/>
            <w:gridSpan w:val="18"/>
            <w:vAlign w:val="bottom"/>
          </w:tcPr>
          <w:p w14:paraId="2FA5D542" w14:textId="1BD5F871" w:rsidR="00F70809" w:rsidRPr="00F70809" w:rsidRDefault="002F7A89" w:rsidP="00F70809">
            <w:pPr>
              <w:pStyle w:val="berschrift1"/>
              <w:jc w:val="left"/>
              <w:rPr>
                <w:rFonts w:ascii="Raleway" w:hAnsi="Raleway"/>
              </w:rPr>
            </w:pPr>
            <w:r w:rsidRPr="002F7A89">
              <w:rPr>
                <w:rFonts w:ascii="Raleway" w:hAnsi="Raleway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A0F69A4" wp14:editId="44935D50">
                      <wp:simplePos x="0" y="0"/>
                      <wp:positionH relativeFrom="margin">
                        <wp:posOffset>4800600</wp:posOffset>
                      </wp:positionH>
                      <wp:positionV relativeFrom="margin">
                        <wp:posOffset>238125</wp:posOffset>
                      </wp:positionV>
                      <wp:extent cx="1937385" cy="1609725"/>
                      <wp:effectExtent l="0" t="0" r="24765" b="28575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7385" cy="160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A6C02" w14:textId="77777777" w:rsidR="002F7A89" w:rsidRDefault="002F7A89" w:rsidP="002F7A89">
                                  <w:pPr>
                                    <w:jc w:val="center"/>
                                  </w:pPr>
                                </w:p>
                                <w:p w14:paraId="10772D98" w14:textId="77777777" w:rsidR="002F7A89" w:rsidRDefault="002F7A89" w:rsidP="002F7A89">
                                  <w:pPr>
                                    <w:jc w:val="center"/>
                                  </w:pPr>
                                </w:p>
                                <w:p w14:paraId="37F7E514" w14:textId="77777777" w:rsidR="002F7A89" w:rsidRDefault="002F7A89" w:rsidP="002F7A89">
                                  <w:pPr>
                                    <w:jc w:val="center"/>
                                  </w:pPr>
                                </w:p>
                                <w:p w14:paraId="196F0E7C" w14:textId="77777777" w:rsidR="002F7A89" w:rsidRDefault="002F7A89" w:rsidP="002F7A89">
                                  <w:pPr>
                                    <w:jc w:val="center"/>
                                  </w:pPr>
                                </w:p>
                                <w:p w14:paraId="0369688F" w14:textId="3C1C016A" w:rsidR="002F7A89" w:rsidRPr="002F7A89" w:rsidRDefault="002F7A89" w:rsidP="002F7A89">
                                  <w:pPr>
                                    <w:jc w:val="center"/>
                                    <w:rPr>
                                      <w:rFonts w:ascii="Raleway" w:hAnsi="Raleway"/>
                                    </w:rPr>
                                  </w:pPr>
                                  <w:r w:rsidRPr="002F7A89">
                                    <w:rPr>
                                      <w:rFonts w:ascii="Raleway" w:hAnsi="Raleway"/>
                                    </w:rPr>
                                    <w:t>[Wenn Sie mögen, fügen Sie hier ein möglichst aktuelles Foto von sich ein]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F69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378pt;margin-top:18.75pt;width:152.55pt;height:12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">
                      <v:textbox>
                        <w:txbxContent>
                          <w:p w14:paraId="2BAA6C02" w14:textId="77777777" w:rsidR="002F7A89" w:rsidRDefault="002F7A89" w:rsidP="002F7A89">
                            <w:pPr>
                              <w:jc w:val="center"/>
                            </w:pPr>
                          </w:p>
                          <w:p w14:paraId="10772D98" w14:textId="77777777" w:rsidR="002F7A89" w:rsidRDefault="002F7A89" w:rsidP="002F7A89">
                            <w:pPr>
                              <w:jc w:val="center"/>
                            </w:pPr>
                          </w:p>
                          <w:p w14:paraId="37F7E514" w14:textId="77777777" w:rsidR="002F7A89" w:rsidRDefault="002F7A89" w:rsidP="002F7A89">
                            <w:pPr>
                              <w:jc w:val="center"/>
                            </w:pPr>
                          </w:p>
                          <w:p w14:paraId="196F0E7C" w14:textId="77777777" w:rsidR="002F7A89" w:rsidRDefault="002F7A89" w:rsidP="002F7A89">
                            <w:pPr>
                              <w:jc w:val="center"/>
                            </w:pPr>
                          </w:p>
                          <w:p w14:paraId="0369688F" w14:textId="3C1C016A" w:rsidR="002F7A89" w:rsidRPr="002F7A89" w:rsidRDefault="002F7A89" w:rsidP="002F7A89">
                            <w:pPr>
                              <w:jc w:val="center"/>
                              <w:rPr>
                                <w:rFonts w:ascii="Raleway" w:hAnsi="Raleway"/>
                              </w:rPr>
                            </w:pPr>
                            <w:r w:rsidRPr="002F7A89">
                              <w:rPr>
                                <w:rFonts w:ascii="Raleway" w:hAnsi="Raleway"/>
                              </w:rPr>
                              <w:t>[Wenn Sie mögen, fügen Sie hier ein möglichst aktuelles Foto von sich ein]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120F4AD6" w14:textId="3EAFEB57" w:rsidR="00F70809" w:rsidRDefault="00000000" w:rsidP="00F70809">
            <w:pPr>
              <w:pStyle w:val="berschrift2"/>
              <w:jc w:val="left"/>
              <w:rPr>
                <w:rFonts w:ascii="Raleway" w:hAnsi="Raleway"/>
                <w:sz w:val="24"/>
                <w:szCs w:val="24"/>
              </w:rPr>
            </w:pPr>
            <w:sdt>
              <w:sdtPr>
                <w:rPr>
                  <w:rFonts w:ascii="Raleway" w:hAnsi="Raleway"/>
                </w:rPr>
                <w:id w:val="-1565100182"/>
                <w:placeholder>
                  <w:docPart w:val="E31FEC74B0914F13AAF66977447D7939"/>
                </w:placeholder>
                <w:temporary/>
                <w:showingPlcHdr/>
                <w15:appearance w15:val="hidden"/>
              </w:sdtPr>
              <w:sdtContent>
                <w:r w:rsidR="00F70809" w:rsidRPr="00B14F8B">
                  <w:rPr>
                    <w:color w:val="0D6D6B"/>
                    <w:sz w:val="36"/>
                    <w:szCs w:val="36"/>
                  </w:rPr>
                  <w:t>Ihr Vorname Nachname</w:t>
                </w:r>
              </w:sdtContent>
            </w:sdt>
          </w:p>
          <w:p w14:paraId="50A69992" w14:textId="77777777" w:rsidR="00F70809" w:rsidRPr="00B14F8B" w:rsidRDefault="00F70809" w:rsidP="00F70809">
            <w:pPr>
              <w:pStyle w:val="berschrift2"/>
              <w:jc w:val="left"/>
              <w:rPr>
                <w:rFonts w:ascii="Raleway" w:hAnsi="Raleway"/>
                <w:color w:val="F45B69"/>
                <w:sz w:val="24"/>
                <w:szCs w:val="24"/>
              </w:rPr>
            </w:pPr>
          </w:p>
          <w:p w14:paraId="33EADBE0" w14:textId="6FB6BE12" w:rsidR="00AD0DDD" w:rsidRPr="00B14F8B" w:rsidRDefault="00C8459A" w:rsidP="00F70809">
            <w:pPr>
              <w:pStyle w:val="berschrift2"/>
              <w:jc w:val="left"/>
              <w:rPr>
                <w:rFonts w:ascii="Raleway" w:hAnsi="Raleway"/>
                <w:color w:val="auto"/>
                <w:sz w:val="24"/>
                <w:szCs w:val="24"/>
              </w:rPr>
            </w:pPr>
            <w:r w:rsidRPr="00B14F8B">
              <w:rPr>
                <w:rFonts w:ascii="Raleway" w:hAnsi="Raleway"/>
                <w:color w:val="auto"/>
                <w:sz w:val="24"/>
                <w:szCs w:val="24"/>
              </w:rPr>
              <w:t>IHRE AKTUELLE POSITIOn</w:t>
            </w:r>
          </w:p>
          <w:p w14:paraId="6B505CFF" w14:textId="77777777" w:rsidR="00C8459A" w:rsidRDefault="00C8459A" w:rsidP="00F70809"/>
          <w:p w14:paraId="7DDC3A6C" w14:textId="77777777" w:rsidR="00C8459A" w:rsidRDefault="00C8459A" w:rsidP="00F70809"/>
          <w:p w14:paraId="787E76A8" w14:textId="77777777" w:rsidR="00C8459A" w:rsidRDefault="00C8459A" w:rsidP="00F70809"/>
          <w:p w14:paraId="22504DE6" w14:textId="77777777" w:rsidR="00C8459A" w:rsidRDefault="00C8459A" w:rsidP="00F70809"/>
          <w:p w14:paraId="3A54774F" w14:textId="355AAAC4" w:rsidR="00C8459A" w:rsidRPr="00C8459A" w:rsidRDefault="00C8459A" w:rsidP="00F70809"/>
        </w:tc>
      </w:tr>
      <w:tr w:rsidR="00AD0DDD" w:rsidRPr="00C8459A" w14:paraId="77467C80" w14:textId="77777777" w:rsidTr="00F70809">
        <w:trPr>
          <w:trHeight w:val="149"/>
        </w:trPr>
        <w:tc>
          <w:tcPr>
            <w:tcW w:w="10737" w:type="dxa"/>
            <w:gridSpan w:val="18"/>
            <w:vAlign w:val="center"/>
          </w:tcPr>
          <w:p w14:paraId="0D57AAF7" w14:textId="77777777" w:rsidR="00AD0DDD" w:rsidRPr="00C8459A" w:rsidRDefault="00AD0DDD" w:rsidP="00DF1CB4">
            <w:pPr>
              <w:rPr>
                <w:rFonts w:ascii="Raleway" w:hAnsi="Raleway"/>
              </w:rPr>
            </w:pPr>
          </w:p>
        </w:tc>
      </w:tr>
      <w:tr w:rsidR="005F5561" w:rsidRPr="00C8459A" w14:paraId="6CB4B720" w14:textId="77777777" w:rsidTr="00B14F8B">
        <w:trPr>
          <w:trHeight w:val="314"/>
        </w:trPr>
        <w:tc>
          <w:tcPr>
            <w:tcW w:w="142" w:type="dxa"/>
            <w:vAlign w:val="center"/>
          </w:tcPr>
          <w:p w14:paraId="6623323C" w14:textId="77777777" w:rsidR="005F5561" w:rsidRPr="00C8459A" w:rsidRDefault="005F5561" w:rsidP="00DF1CB4">
            <w:pPr>
              <w:rPr>
                <w:rFonts w:ascii="Raleway" w:hAnsi="Raleway"/>
              </w:rPr>
            </w:pPr>
          </w:p>
        </w:tc>
        <w:tc>
          <w:tcPr>
            <w:tcW w:w="284" w:type="dxa"/>
            <w:shd w:val="clear" w:color="auto" w:fill="003650"/>
            <w:vAlign w:val="center"/>
          </w:tcPr>
          <w:p w14:paraId="6F4B0BD3" w14:textId="77777777" w:rsidR="005F5561" w:rsidRPr="00C8459A" w:rsidRDefault="005F5561" w:rsidP="00DF1CB4">
            <w:pPr>
              <w:jc w:val="center"/>
              <w:rPr>
                <w:rStyle w:val="Hervorhebung"/>
                <w:rFonts w:ascii="Raleway" w:hAnsi="Raleway"/>
              </w:rPr>
            </w:pPr>
            <w:r w:rsidRPr="00C8459A">
              <w:rPr>
                <w:rStyle w:val="Hervorhebung"/>
                <w:rFonts w:ascii="Raleway" w:hAnsi="Raleway"/>
                <w:lang w:bidi="de-DE"/>
              </w:rPr>
              <w:t>T</w:t>
            </w:r>
          </w:p>
        </w:tc>
        <w:tc>
          <w:tcPr>
            <w:tcW w:w="141" w:type="dxa"/>
            <w:vAlign w:val="center"/>
          </w:tcPr>
          <w:p w14:paraId="2D118A4D" w14:textId="77777777" w:rsidR="005F5561" w:rsidRPr="00C8459A" w:rsidRDefault="005F5561" w:rsidP="00DF1CB4">
            <w:pPr>
              <w:rPr>
                <w:rFonts w:ascii="Raleway" w:hAnsi="Raleway"/>
              </w:rPr>
            </w:pPr>
          </w:p>
        </w:tc>
        <w:tc>
          <w:tcPr>
            <w:tcW w:w="2130" w:type="dxa"/>
            <w:vAlign w:val="center"/>
          </w:tcPr>
          <w:p w14:paraId="14F36E23" w14:textId="77777777" w:rsidR="005F5561" w:rsidRPr="00C8459A" w:rsidRDefault="00000000" w:rsidP="00DF1CB4">
            <w:pPr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494620162"/>
                <w:placeholder>
                  <w:docPart w:val="7151867924EB4C28863945FA28689D60"/>
                </w:placeholder>
                <w:temporary/>
                <w:showingPlcHdr/>
                <w15:appearance w15:val="hidden"/>
              </w:sdtPr>
              <w:sdtContent>
                <w:r w:rsidR="00FA4DB0" w:rsidRPr="00C8459A">
                  <w:rPr>
                    <w:rFonts w:ascii="Raleway" w:hAnsi="Raleway"/>
                    <w:lang w:bidi="de-DE"/>
                  </w:rPr>
                  <w:t>[Telefon]</w:t>
                </w:r>
              </w:sdtContent>
            </w:sdt>
          </w:p>
        </w:tc>
        <w:tc>
          <w:tcPr>
            <w:tcW w:w="138" w:type="dxa"/>
            <w:vAlign w:val="center"/>
          </w:tcPr>
          <w:p w14:paraId="59D4F71A" w14:textId="77777777" w:rsidR="005F5561" w:rsidRPr="00C8459A" w:rsidRDefault="005F5561" w:rsidP="00DF1CB4">
            <w:pPr>
              <w:rPr>
                <w:rFonts w:ascii="Raleway" w:hAnsi="Raleway"/>
              </w:rPr>
            </w:pPr>
          </w:p>
        </w:tc>
        <w:tc>
          <w:tcPr>
            <w:tcW w:w="284" w:type="dxa"/>
            <w:shd w:val="clear" w:color="auto" w:fill="003650"/>
            <w:vAlign w:val="center"/>
          </w:tcPr>
          <w:p w14:paraId="5A1877BC" w14:textId="77777777" w:rsidR="005F5561" w:rsidRPr="00C8459A" w:rsidRDefault="00AD6FA4" w:rsidP="00DF1CB4">
            <w:pPr>
              <w:jc w:val="center"/>
              <w:rPr>
                <w:rStyle w:val="Hervorhebung"/>
                <w:rFonts w:ascii="Raleway" w:hAnsi="Raleway"/>
              </w:rPr>
            </w:pPr>
            <w:r w:rsidRPr="00C8459A">
              <w:rPr>
                <w:rStyle w:val="Hervorhebung"/>
                <w:rFonts w:ascii="Raleway" w:hAnsi="Raleway"/>
                <w:lang w:bidi="de-DE"/>
              </w:rPr>
              <w:t>E</w:t>
            </w:r>
          </w:p>
        </w:tc>
        <w:tc>
          <w:tcPr>
            <w:tcW w:w="142" w:type="dxa"/>
            <w:vAlign w:val="center"/>
          </w:tcPr>
          <w:p w14:paraId="77B65896" w14:textId="77777777" w:rsidR="005F5561" w:rsidRPr="00C8459A" w:rsidRDefault="005F5561" w:rsidP="00DF1CB4">
            <w:pPr>
              <w:rPr>
                <w:rFonts w:ascii="Raleway" w:hAnsi="Raleway"/>
              </w:rPr>
            </w:pPr>
          </w:p>
        </w:tc>
        <w:tc>
          <w:tcPr>
            <w:tcW w:w="2126" w:type="dxa"/>
            <w:vAlign w:val="center"/>
          </w:tcPr>
          <w:p w14:paraId="297164E9" w14:textId="106CDF7E" w:rsidR="005F5561" w:rsidRPr="00C8459A" w:rsidRDefault="00C8459A" w:rsidP="00DF1CB4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[E-Mail]</w:t>
            </w:r>
          </w:p>
        </w:tc>
        <w:tc>
          <w:tcPr>
            <w:tcW w:w="142" w:type="dxa"/>
            <w:vAlign w:val="center"/>
          </w:tcPr>
          <w:p w14:paraId="7E390034" w14:textId="77777777" w:rsidR="005F5561" w:rsidRPr="00C8459A" w:rsidRDefault="005F5561" w:rsidP="00DF1CB4">
            <w:pPr>
              <w:rPr>
                <w:rFonts w:ascii="Raleway" w:hAnsi="Raleway"/>
              </w:rPr>
            </w:pPr>
          </w:p>
        </w:tc>
        <w:tc>
          <w:tcPr>
            <w:tcW w:w="317" w:type="dxa"/>
            <w:shd w:val="clear" w:color="auto" w:fill="003650"/>
            <w:vAlign w:val="center"/>
          </w:tcPr>
          <w:p w14:paraId="6BC9C89E" w14:textId="77777777" w:rsidR="005F5561" w:rsidRPr="00C8459A" w:rsidRDefault="00AD6FA4" w:rsidP="00DF1CB4">
            <w:pPr>
              <w:jc w:val="center"/>
              <w:rPr>
                <w:rStyle w:val="Hervorhebung"/>
                <w:rFonts w:ascii="Raleway" w:hAnsi="Raleway"/>
              </w:rPr>
            </w:pPr>
            <w:r w:rsidRPr="00C8459A">
              <w:rPr>
                <w:rStyle w:val="Hervorhebung"/>
                <w:rFonts w:ascii="Raleway" w:hAnsi="Raleway"/>
                <w:lang w:bidi="de-DE"/>
              </w:rPr>
              <w:t>A</w:t>
            </w:r>
          </w:p>
        </w:tc>
        <w:tc>
          <w:tcPr>
            <w:tcW w:w="142" w:type="dxa"/>
            <w:vAlign w:val="center"/>
          </w:tcPr>
          <w:p w14:paraId="37224DCF" w14:textId="77777777" w:rsidR="005F5561" w:rsidRPr="00C8459A" w:rsidRDefault="005F5561" w:rsidP="00DF1CB4">
            <w:pPr>
              <w:rPr>
                <w:rFonts w:ascii="Raleway" w:hAnsi="Raleway"/>
              </w:rPr>
            </w:pPr>
          </w:p>
        </w:tc>
        <w:tc>
          <w:tcPr>
            <w:tcW w:w="2092" w:type="dxa"/>
            <w:gridSpan w:val="3"/>
            <w:vAlign w:val="center"/>
          </w:tcPr>
          <w:p w14:paraId="3A0FD425" w14:textId="77777777" w:rsidR="005F5561" w:rsidRPr="00C8459A" w:rsidRDefault="00000000" w:rsidP="00DF1CB4">
            <w:pPr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1612314428"/>
                <w:placeholder>
                  <w:docPart w:val="4ECA3869AA7244B0B8ADA6C3C432D495"/>
                </w:placeholder>
                <w:temporary/>
                <w:showingPlcHdr/>
                <w15:appearance w15:val="hidden"/>
              </w:sdtPr>
              <w:sdtContent>
                <w:r w:rsidR="00FA4DB0" w:rsidRPr="00C8459A">
                  <w:rPr>
                    <w:rFonts w:ascii="Raleway" w:hAnsi="Raleway"/>
                    <w:lang w:bidi="de-DE"/>
                  </w:rPr>
                  <w:t>[Adresse]</w:t>
                </w:r>
              </w:sdtContent>
            </w:sdt>
          </w:p>
        </w:tc>
        <w:tc>
          <w:tcPr>
            <w:tcW w:w="142" w:type="dxa"/>
            <w:vAlign w:val="center"/>
          </w:tcPr>
          <w:p w14:paraId="0C4A5008" w14:textId="77777777" w:rsidR="005F5561" w:rsidRPr="00C8459A" w:rsidRDefault="005F5561" w:rsidP="00DF1CB4">
            <w:pPr>
              <w:rPr>
                <w:rFonts w:ascii="Raleway" w:hAnsi="Raleway"/>
              </w:rPr>
            </w:pPr>
          </w:p>
        </w:tc>
        <w:tc>
          <w:tcPr>
            <w:tcW w:w="317" w:type="dxa"/>
            <w:shd w:val="clear" w:color="auto" w:fill="003650"/>
            <w:vAlign w:val="center"/>
          </w:tcPr>
          <w:p w14:paraId="19ED0C6A" w14:textId="1AC49964" w:rsidR="005F5561" w:rsidRPr="00C8459A" w:rsidRDefault="00C8459A" w:rsidP="00DF1CB4">
            <w:pPr>
              <w:jc w:val="center"/>
              <w:rPr>
                <w:rStyle w:val="Hervorhebung"/>
                <w:rFonts w:ascii="Raleway" w:hAnsi="Raleway"/>
              </w:rPr>
            </w:pPr>
            <w:r>
              <w:rPr>
                <w:rStyle w:val="Hervorhebung"/>
                <w:rFonts w:ascii="Raleway" w:hAnsi="Raleway"/>
              </w:rPr>
              <w:t>G</w:t>
            </w:r>
          </w:p>
        </w:tc>
        <w:tc>
          <w:tcPr>
            <w:tcW w:w="142" w:type="dxa"/>
            <w:vAlign w:val="center"/>
          </w:tcPr>
          <w:p w14:paraId="3601F941" w14:textId="77777777" w:rsidR="005F5561" w:rsidRPr="00C8459A" w:rsidRDefault="005F5561" w:rsidP="00DF1CB4">
            <w:pPr>
              <w:rPr>
                <w:rFonts w:ascii="Raleway" w:hAnsi="Raleway"/>
              </w:rPr>
            </w:pPr>
          </w:p>
        </w:tc>
        <w:tc>
          <w:tcPr>
            <w:tcW w:w="2056" w:type="dxa"/>
            <w:vAlign w:val="center"/>
          </w:tcPr>
          <w:p w14:paraId="04C3F5AE" w14:textId="633DAA24" w:rsidR="005F5561" w:rsidRPr="00C8459A" w:rsidRDefault="00C8459A" w:rsidP="00DF1CB4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[</w:t>
            </w:r>
            <w:r w:rsidR="006E100D">
              <w:rPr>
                <w:rFonts w:ascii="Raleway" w:hAnsi="Raleway"/>
              </w:rPr>
              <w:t xml:space="preserve">ggf. </w:t>
            </w:r>
            <w:r>
              <w:rPr>
                <w:rFonts w:ascii="Raleway" w:hAnsi="Raleway"/>
              </w:rPr>
              <w:t>Geburtsdatum]</w:t>
            </w:r>
          </w:p>
        </w:tc>
      </w:tr>
      <w:tr w:rsidR="00AD0DDD" w:rsidRPr="00C8459A" w14:paraId="60B8DC4C" w14:textId="77777777" w:rsidTr="00F70809">
        <w:trPr>
          <w:trHeight w:val="161"/>
        </w:trPr>
        <w:tc>
          <w:tcPr>
            <w:tcW w:w="10737" w:type="dxa"/>
            <w:gridSpan w:val="18"/>
            <w:vAlign w:val="center"/>
          </w:tcPr>
          <w:p w14:paraId="6BE23930" w14:textId="77777777" w:rsidR="00AD0DDD" w:rsidRPr="00C8459A" w:rsidRDefault="00AD0DDD" w:rsidP="00DF1CB4">
            <w:pPr>
              <w:rPr>
                <w:rFonts w:ascii="Raleway" w:hAnsi="Raleway"/>
              </w:rPr>
            </w:pPr>
          </w:p>
        </w:tc>
      </w:tr>
      <w:tr w:rsidR="00560EA0" w:rsidRPr="00C8459A" w14:paraId="732CCDDE" w14:textId="77777777" w:rsidTr="00F70809">
        <w:trPr>
          <w:trHeight w:val="174"/>
        </w:trPr>
        <w:tc>
          <w:tcPr>
            <w:tcW w:w="6946" w:type="dxa"/>
            <w:gridSpan w:val="12"/>
            <w:vMerge w:val="restart"/>
            <w:vAlign w:val="bottom"/>
          </w:tcPr>
          <w:p w14:paraId="2EE8452C" w14:textId="77777777" w:rsidR="00560EA0" w:rsidRPr="00C8459A" w:rsidRDefault="00000000" w:rsidP="00DF1CB4">
            <w:pPr>
              <w:pStyle w:val="berschrift3"/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723336852"/>
                <w:placeholder>
                  <w:docPart w:val="0BD7ED2C15E245318F258C837F96A949"/>
                </w:placeholder>
                <w:temporary/>
                <w:showingPlcHdr/>
                <w15:appearance w15:val="hidden"/>
              </w:sdtPr>
              <w:sdtContent>
                <w:r w:rsidR="00FA4DB0" w:rsidRPr="00B14F8B">
                  <w:rPr>
                    <w:rFonts w:ascii="Raleway" w:hAnsi="Raleway"/>
                    <w:color w:val="0D6D6B"/>
                    <w:lang w:bidi="de-DE"/>
                  </w:rPr>
                  <w:t>Ziel</w:t>
                </w:r>
              </w:sdtContent>
            </w:sdt>
          </w:p>
        </w:tc>
        <w:tc>
          <w:tcPr>
            <w:tcW w:w="284" w:type="dxa"/>
            <w:vMerge w:val="restart"/>
            <w:vAlign w:val="bottom"/>
          </w:tcPr>
          <w:p w14:paraId="1FB2829A" w14:textId="77777777" w:rsidR="00560EA0" w:rsidRPr="00C8459A" w:rsidRDefault="00560EA0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Align w:val="bottom"/>
          </w:tcPr>
          <w:p w14:paraId="1E490AB7" w14:textId="77777777" w:rsidR="00560EA0" w:rsidRPr="00C8459A" w:rsidRDefault="00560EA0" w:rsidP="00DF1CB4">
            <w:pPr>
              <w:rPr>
                <w:rFonts w:ascii="Raleway" w:hAnsi="Raleway"/>
              </w:rPr>
            </w:pPr>
          </w:p>
        </w:tc>
      </w:tr>
      <w:tr w:rsidR="00560EA0" w:rsidRPr="00C8459A" w14:paraId="67346847" w14:textId="77777777" w:rsidTr="00B14F8B">
        <w:trPr>
          <w:trHeight w:val="426"/>
        </w:trPr>
        <w:tc>
          <w:tcPr>
            <w:tcW w:w="6946" w:type="dxa"/>
            <w:gridSpan w:val="12"/>
            <w:vMerge/>
            <w:vAlign w:val="bottom"/>
          </w:tcPr>
          <w:p w14:paraId="18E2B11E" w14:textId="77777777" w:rsidR="00560EA0" w:rsidRPr="00C8459A" w:rsidRDefault="00560EA0" w:rsidP="00DF1CB4">
            <w:pPr>
              <w:pStyle w:val="berschrift3"/>
              <w:rPr>
                <w:rFonts w:ascii="Raleway" w:hAnsi="Raleway"/>
              </w:rPr>
            </w:pPr>
          </w:p>
        </w:tc>
        <w:tc>
          <w:tcPr>
            <w:tcW w:w="284" w:type="dxa"/>
            <w:vMerge/>
            <w:vAlign w:val="bottom"/>
          </w:tcPr>
          <w:p w14:paraId="4BB17BED" w14:textId="77777777" w:rsidR="00560EA0" w:rsidRPr="00C8459A" w:rsidRDefault="00560EA0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shd w:val="clear" w:color="auto" w:fill="E0E0E2"/>
            <w:vAlign w:val="bottom"/>
          </w:tcPr>
          <w:p w14:paraId="72EC1D7E" w14:textId="77777777" w:rsidR="00560EA0" w:rsidRPr="00C8459A" w:rsidRDefault="00000000" w:rsidP="00DF1CB4">
            <w:pPr>
              <w:pStyle w:val="berschrift3"/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-2075571490"/>
                <w:placeholder>
                  <w:docPart w:val="EFECF76580EE42DBAB73A9B41A4DD9CC"/>
                </w:placeholder>
                <w:temporary/>
                <w:showingPlcHdr/>
                <w15:appearance w15:val="hidden"/>
              </w:sdtPr>
              <w:sdtContent>
                <w:r w:rsidR="002D3AB8" w:rsidRPr="00C8459A">
                  <w:rPr>
                    <w:rFonts w:ascii="Raleway" w:hAnsi="Raleway"/>
                    <w:lang w:bidi="de-DE"/>
                  </w:rPr>
                  <w:t>Ausbildung</w:t>
                </w:r>
              </w:sdtContent>
            </w:sdt>
          </w:p>
        </w:tc>
      </w:tr>
      <w:tr w:rsidR="00AD6FA4" w:rsidRPr="00C8459A" w14:paraId="74283553" w14:textId="77777777" w:rsidTr="00F70809">
        <w:trPr>
          <w:trHeight w:val="1134"/>
        </w:trPr>
        <w:tc>
          <w:tcPr>
            <w:tcW w:w="6946" w:type="dxa"/>
            <w:gridSpan w:val="12"/>
          </w:tcPr>
          <w:p w14:paraId="60914F39" w14:textId="50C139A8" w:rsidR="002F7A89" w:rsidRPr="002F7A89" w:rsidRDefault="00C8459A" w:rsidP="002F7A89">
            <w:pPr>
              <w:pStyle w:val="Text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[Wenn Sie ein berufliches Ziel haben, beispielsweise eine gewisse Position oder einen bestimmten Wechselgrund, können Sie dies hier eintragen]</w:t>
            </w:r>
          </w:p>
        </w:tc>
        <w:tc>
          <w:tcPr>
            <w:tcW w:w="284" w:type="dxa"/>
            <w:vMerge w:val="restart"/>
            <w:vAlign w:val="center"/>
          </w:tcPr>
          <w:p w14:paraId="419918F8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 w:val="restart"/>
            <w:shd w:val="clear" w:color="auto" w:fill="E0E0E2"/>
          </w:tcPr>
          <w:p w14:paraId="295FC513" w14:textId="53639BA0" w:rsidR="00AD6FA4" w:rsidRPr="00C8459A" w:rsidRDefault="00C8459A" w:rsidP="00DF1CB4">
            <w:pPr>
              <w:pStyle w:val="Text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[Name der Schule oder Hochschule, sowie der Ausbildung oder des Studienfachs]</w:t>
            </w:r>
          </w:p>
          <w:p w14:paraId="5A1841B8" w14:textId="77777777" w:rsidR="00AD6FA4" w:rsidRPr="00C8459A" w:rsidRDefault="00AD6FA4" w:rsidP="00DF1CB4">
            <w:pPr>
              <w:pStyle w:val="Text"/>
              <w:rPr>
                <w:rFonts w:ascii="Raleway" w:hAnsi="Raleway"/>
              </w:rPr>
            </w:pPr>
          </w:p>
          <w:p w14:paraId="6F9E052F" w14:textId="6F1F581A" w:rsidR="00AD6FA4" w:rsidRPr="00C8459A" w:rsidRDefault="00000000" w:rsidP="00F70809">
            <w:pPr>
              <w:pStyle w:val="Text"/>
              <w:tabs>
                <w:tab w:val="center" w:pos="1782"/>
              </w:tabs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2037544711"/>
                <w:placeholder>
                  <w:docPart w:val="E07BAED1381A458DAA5E8D54A811D87B"/>
                </w:placeholder>
                <w:temporary/>
                <w:showingPlcHdr/>
                <w15:appearance w15:val="hidden"/>
              </w:sdtPr>
              <w:sdtContent>
                <w:r w:rsidR="002D3AB8" w:rsidRPr="00C8459A">
                  <w:rPr>
                    <w:rFonts w:ascii="Raleway" w:hAnsi="Raleway"/>
                    <w:lang w:bidi="de-DE"/>
                  </w:rPr>
                  <w:t>[Ort]</w:t>
                </w:r>
              </w:sdtContent>
            </w:sdt>
            <w:r w:rsidR="00F70809">
              <w:rPr>
                <w:rFonts w:ascii="Raleway" w:hAnsi="Raleway"/>
              </w:rPr>
              <w:tab/>
            </w:r>
          </w:p>
          <w:p w14:paraId="1C39D802" w14:textId="77777777" w:rsidR="00AD6FA4" w:rsidRPr="00C8459A" w:rsidRDefault="00AD6FA4" w:rsidP="00DF1CB4">
            <w:pPr>
              <w:pStyle w:val="Text"/>
              <w:rPr>
                <w:rFonts w:ascii="Raleway" w:hAnsi="Raleway"/>
              </w:rPr>
            </w:pPr>
          </w:p>
          <w:p w14:paraId="722088FC" w14:textId="2CFF2292" w:rsidR="00AD6FA4" w:rsidRPr="00C8459A" w:rsidRDefault="00C8459A" w:rsidP="00DF1CB4">
            <w:pPr>
              <w:pStyle w:val="Text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[Titel, wie beispielsweise „Bachelor </w:t>
            </w:r>
            <w:proofErr w:type="spellStart"/>
            <w:r>
              <w:rPr>
                <w:rFonts w:ascii="Raleway" w:hAnsi="Raleway"/>
              </w:rPr>
              <w:t>of</w:t>
            </w:r>
            <w:proofErr w:type="spellEnd"/>
            <w:r>
              <w:rPr>
                <w:rFonts w:ascii="Raleway" w:hAnsi="Raleway"/>
              </w:rPr>
              <w:t xml:space="preserve"> Science</w:t>
            </w:r>
            <w:r w:rsidR="006E100D">
              <w:rPr>
                <w:rFonts w:ascii="Raleway" w:hAnsi="Raleway"/>
              </w:rPr>
              <w:t>“</w:t>
            </w:r>
            <w:r>
              <w:rPr>
                <w:rFonts w:ascii="Raleway" w:hAnsi="Raleway"/>
              </w:rPr>
              <w:t>]</w:t>
            </w:r>
          </w:p>
          <w:p w14:paraId="65341797" w14:textId="77777777" w:rsidR="00AD6FA4" w:rsidRPr="00C8459A" w:rsidRDefault="00AD6FA4" w:rsidP="00DF1CB4">
            <w:pPr>
              <w:pStyle w:val="Text"/>
              <w:rPr>
                <w:rFonts w:ascii="Raleway" w:hAnsi="Raleway"/>
              </w:rPr>
            </w:pPr>
          </w:p>
          <w:p w14:paraId="1A79F95D" w14:textId="00CBD325" w:rsidR="00AD6FA4" w:rsidRPr="00C8459A" w:rsidRDefault="00C8459A" w:rsidP="00DF1CB4">
            <w:pPr>
              <w:pStyle w:val="Text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[weitere Abschlüsse oder Weiterbildungen hier einfügen]</w:t>
            </w:r>
          </w:p>
          <w:p w14:paraId="546021C7" w14:textId="77777777" w:rsidR="00AD6FA4" w:rsidRPr="00C8459A" w:rsidRDefault="00AD6FA4" w:rsidP="00DF1CB4">
            <w:pPr>
              <w:pStyle w:val="Text"/>
              <w:rPr>
                <w:rFonts w:ascii="Raleway" w:hAnsi="Raleway"/>
              </w:rPr>
            </w:pPr>
          </w:p>
          <w:p w14:paraId="06FCA397" w14:textId="77777777" w:rsidR="00AD6FA4" w:rsidRPr="00C8459A" w:rsidRDefault="00000000" w:rsidP="00DF1CB4">
            <w:pPr>
              <w:pStyle w:val="berschrift3"/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  <w:noProof/>
                  <w:lang w:eastAsia="en-AU"/>
                </w:rPr>
                <w:id w:val="2131589075"/>
                <w:placeholder>
                  <w:docPart w:val="6E4AC43E74F040BE9FAF9A01AE572CAF"/>
                </w:placeholder>
                <w:temporary/>
                <w:showingPlcHdr/>
                <w15:appearance w15:val="hidden"/>
              </w:sdtPr>
              <w:sdtContent>
                <w:r w:rsidR="002D3AB8" w:rsidRPr="00C8459A">
                  <w:rPr>
                    <w:rFonts w:ascii="Raleway" w:hAnsi="Raleway"/>
                    <w:noProof/>
                    <w:lang w:bidi="de-DE"/>
                  </w:rPr>
                  <w:t>KERNKOMPETENZEN</w:t>
                </w:r>
              </w:sdtContent>
            </w:sdt>
          </w:p>
          <w:p w14:paraId="0B062A68" w14:textId="0F6173EE" w:rsidR="00AD6FA4" w:rsidRDefault="00C8459A" w:rsidP="00C8459A">
            <w:pPr>
              <w:pStyle w:val="Listenabsatz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Kompetenz 1 </w:t>
            </w:r>
          </w:p>
          <w:p w14:paraId="7B59E419" w14:textId="4CFAB98B" w:rsidR="00C8459A" w:rsidRDefault="00C8459A" w:rsidP="00C8459A">
            <w:pPr>
              <w:pStyle w:val="Listenabsatz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kompetenz 2</w:t>
            </w:r>
          </w:p>
          <w:p w14:paraId="088BCC90" w14:textId="376A940E" w:rsidR="00C8459A" w:rsidRDefault="00C8459A" w:rsidP="00C8459A">
            <w:pPr>
              <w:pStyle w:val="Listenabsatz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kompetenz 3 </w:t>
            </w:r>
          </w:p>
          <w:p w14:paraId="41FE7BFD" w14:textId="77777777" w:rsidR="00C8459A" w:rsidRPr="00C8459A" w:rsidRDefault="00C8459A" w:rsidP="00C8459A">
            <w:pPr>
              <w:pStyle w:val="Listenabsatz"/>
              <w:numPr>
                <w:ilvl w:val="0"/>
                <w:numId w:val="0"/>
              </w:numPr>
              <w:ind w:left="527"/>
              <w:rPr>
                <w:rFonts w:ascii="Raleway" w:hAnsi="Raleway"/>
              </w:rPr>
            </w:pPr>
          </w:p>
          <w:p w14:paraId="0695A124" w14:textId="06E0D17B" w:rsidR="00AD6FA4" w:rsidRPr="00C8459A" w:rsidRDefault="00C8459A" w:rsidP="00DF1CB4">
            <w:pPr>
              <w:pStyle w:val="berschrift3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EDV-Kenntnisse</w:t>
            </w:r>
          </w:p>
          <w:p w14:paraId="4A5C0882" w14:textId="77777777" w:rsidR="00AD6FA4" w:rsidRDefault="00C8459A" w:rsidP="00C8459A">
            <w:pPr>
              <w:pStyle w:val="Listenabsatz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Software 1</w:t>
            </w:r>
          </w:p>
          <w:p w14:paraId="2469BDB4" w14:textId="77777777" w:rsidR="00C8459A" w:rsidRDefault="00C8459A" w:rsidP="00C8459A">
            <w:pPr>
              <w:pStyle w:val="Listenabsatz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Software 2</w:t>
            </w:r>
          </w:p>
          <w:p w14:paraId="6E55FF18" w14:textId="688FB171" w:rsidR="00C8459A" w:rsidRPr="00C8459A" w:rsidRDefault="00C8459A" w:rsidP="00C8459A">
            <w:pPr>
              <w:pStyle w:val="Listenabsatz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Software 3</w:t>
            </w:r>
          </w:p>
        </w:tc>
      </w:tr>
      <w:tr w:rsidR="00AD6FA4" w:rsidRPr="00C8459A" w14:paraId="6311DFFD" w14:textId="77777777" w:rsidTr="00F70809">
        <w:trPr>
          <w:trHeight w:val="567"/>
        </w:trPr>
        <w:tc>
          <w:tcPr>
            <w:tcW w:w="6946" w:type="dxa"/>
            <w:gridSpan w:val="12"/>
            <w:vAlign w:val="bottom"/>
          </w:tcPr>
          <w:p w14:paraId="4592A9DD" w14:textId="7E0295DF" w:rsidR="00AD6FA4" w:rsidRPr="00C8459A" w:rsidRDefault="006E100D" w:rsidP="00DF1CB4">
            <w:pPr>
              <w:pStyle w:val="berschrift3"/>
              <w:rPr>
                <w:rFonts w:ascii="Raleway" w:hAnsi="Raleway"/>
              </w:rPr>
            </w:pPr>
            <w:r w:rsidRPr="00B14F8B">
              <w:rPr>
                <w:rFonts w:ascii="Raleway" w:hAnsi="Raleway"/>
                <w:color w:val="0D6D6B"/>
              </w:rPr>
              <w:t>BERUFSERFAHRUNG</w:t>
            </w:r>
          </w:p>
        </w:tc>
        <w:tc>
          <w:tcPr>
            <w:tcW w:w="284" w:type="dxa"/>
            <w:vMerge/>
            <w:vAlign w:val="center"/>
          </w:tcPr>
          <w:p w14:paraId="268B4EBD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/>
            <w:shd w:val="clear" w:color="auto" w:fill="E0E0E2"/>
            <w:vAlign w:val="center"/>
          </w:tcPr>
          <w:p w14:paraId="49587F21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  <w:tr w:rsidR="00AD6FA4" w:rsidRPr="00C8459A" w14:paraId="7FE1DF68" w14:textId="77777777" w:rsidTr="00F70809">
        <w:trPr>
          <w:trHeight w:val="567"/>
        </w:trPr>
        <w:tc>
          <w:tcPr>
            <w:tcW w:w="6946" w:type="dxa"/>
            <w:gridSpan w:val="12"/>
          </w:tcPr>
          <w:p w14:paraId="3FCAE64B" w14:textId="77777777" w:rsidR="00AD6FA4" w:rsidRPr="002F7A89" w:rsidRDefault="00000000" w:rsidP="00DF1CB4">
            <w:pPr>
              <w:pStyle w:val="Datumsangaben"/>
              <w:rPr>
                <w:rFonts w:ascii="Raleway" w:hAnsi="Raleway"/>
                <w:sz w:val="22"/>
                <w:szCs w:val="22"/>
              </w:rPr>
            </w:pPr>
            <w:sdt>
              <w:sdtPr>
                <w:rPr>
                  <w:rFonts w:ascii="Raleway" w:hAnsi="Raleway"/>
                  <w:sz w:val="22"/>
                  <w:szCs w:val="22"/>
                </w:rPr>
                <w:id w:val="-1919854128"/>
                <w:placeholder>
                  <w:docPart w:val="F2B139725CEA4E5CA31BC47F865CD57B"/>
                </w:placeholder>
                <w:temporary/>
                <w:showingPlcHdr/>
                <w15:appearance w15:val="hidden"/>
              </w:sdtPr>
              <w:sdtContent>
                <w:r w:rsidR="00FA4DB0" w:rsidRPr="002F7A89">
                  <w:rPr>
                    <w:rFonts w:ascii="Raleway" w:hAnsi="Raleway"/>
                    <w:sz w:val="22"/>
                    <w:szCs w:val="22"/>
                    <w:lang w:bidi="de-DE"/>
                  </w:rPr>
                  <w:t>[Beschäftigt von] – [bis]</w:t>
                </w:r>
              </w:sdtContent>
            </w:sdt>
          </w:p>
          <w:p w14:paraId="65F1AEF9" w14:textId="77777777" w:rsidR="00AD6FA4" w:rsidRPr="002F7A89" w:rsidRDefault="00000000" w:rsidP="00DF1CB4">
            <w:pPr>
              <w:pStyle w:val="Text"/>
              <w:rPr>
                <w:rFonts w:ascii="Raleway" w:hAnsi="Raleway"/>
                <w:szCs w:val="22"/>
              </w:rPr>
            </w:pPr>
            <w:sdt>
              <w:sdtPr>
                <w:rPr>
                  <w:rFonts w:ascii="Raleway" w:hAnsi="Raleway"/>
                  <w:szCs w:val="22"/>
                </w:rPr>
                <w:id w:val="1779303726"/>
                <w:placeholder>
                  <w:docPart w:val="42D576B675D04B4CB7EB579667456FB4"/>
                </w:placeholder>
                <w:temporary/>
                <w:showingPlcHdr/>
                <w15:appearance w15:val="hidden"/>
              </w:sdtPr>
              <w:sdtContent>
                <w:r w:rsidR="00FA4DB0" w:rsidRPr="002F7A89">
                  <w:rPr>
                    <w:rFonts w:ascii="Raleway" w:hAnsi="Raleway"/>
                    <w:szCs w:val="22"/>
                    <w:lang w:bidi="de-DE"/>
                  </w:rPr>
                  <w:t>[Position] • [Arbeitsplatzposition] • [Firmenname]</w:t>
                </w:r>
              </w:sdtContent>
            </w:sdt>
          </w:p>
          <w:p w14:paraId="03D27D99" w14:textId="7D7EB22A" w:rsidR="00AD6FA4" w:rsidRPr="002F7A89" w:rsidRDefault="002F7A89" w:rsidP="002F7A89">
            <w:pPr>
              <w:pStyle w:val="Datumsangaben"/>
              <w:numPr>
                <w:ilvl w:val="0"/>
                <w:numId w:val="12"/>
              </w:numPr>
              <w:rPr>
                <w:rFonts w:ascii="Raleway" w:hAnsi="Raleway"/>
                <w:sz w:val="22"/>
                <w:szCs w:val="22"/>
              </w:rPr>
            </w:pPr>
            <w:r w:rsidRPr="002F7A89">
              <w:rPr>
                <w:rFonts w:ascii="Raleway" w:hAnsi="Raleway"/>
                <w:b w:val="0"/>
                <w:bCs/>
                <w:color w:val="auto"/>
                <w:sz w:val="22"/>
                <w:szCs w:val="22"/>
              </w:rPr>
              <w:t>Tätigkeitsschwerpunkt 1</w:t>
            </w:r>
          </w:p>
          <w:p w14:paraId="2E8848C2" w14:textId="38502AA3" w:rsidR="002F7A89" w:rsidRPr="002F7A89" w:rsidRDefault="002F7A89" w:rsidP="002F7A89">
            <w:pPr>
              <w:pStyle w:val="Datumsangaben"/>
              <w:numPr>
                <w:ilvl w:val="0"/>
                <w:numId w:val="12"/>
              </w:numPr>
              <w:rPr>
                <w:rFonts w:ascii="Raleway" w:hAnsi="Raleway"/>
                <w:sz w:val="22"/>
                <w:szCs w:val="22"/>
              </w:rPr>
            </w:pPr>
            <w:r w:rsidRPr="002F7A89">
              <w:rPr>
                <w:rFonts w:ascii="Raleway" w:hAnsi="Raleway"/>
                <w:b w:val="0"/>
                <w:bCs/>
                <w:color w:val="auto"/>
                <w:sz w:val="22"/>
                <w:szCs w:val="22"/>
              </w:rPr>
              <w:t>Tätigkeitsschwerpunkt 2</w:t>
            </w:r>
          </w:p>
          <w:p w14:paraId="3DBA5CE0" w14:textId="39139344" w:rsidR="002F7A89" w:rsidRPr="002F7A89" w:rsidRDefault="002F7A89" w:rsidP="002F7A89">
            <w:pPr>
              <w:pStyle w:val="Datumsangaben"/>
              <w:numPr>
                <w:ilvl w:val="0"/>
                <w:numId w:val="12"/>
              </w:numPr>
              <w:rPr>
                <w:rFonts w:ascii="Raleway" w:hAnsi="Raleway"/>
                <w:sz w:val="22"/>
                <w:szCs w:val="22"/>
              </w:rPr>
            </w:pPr>
            <w:r w:rsidRPr="002F7A89">
              <w:rPr>
                <w:rFonts w:ascii="Raleway" w:hAnsi="Raleway"/>
                <w:b w:val="0"/>
                <w:bCs/>
                <w:color w:val="auto"/>
                <w:sz w:val="22"/>
                <w:szCs w:val="22"/>
              </w:rPr>
              <w:t>Tätigkeitsschwerpunkt 3</w:t>
            </w:r>
          </w:p>
          <w:p w14:paraId="4FC4C8F3" w14:textId="77777777" w:rsidR="002F7A89" w:rsidRPr="002F7A89" w:rsidRDefault="002F7A89" w:rsidP="002F7A89">
            <w:pPr>
              <w:pStyle w:val="Datumsangaben"/>
              <w:ind w:left="890"/>
              <w:rPr>
                <w:rFonts w:ascii="Raleway" w:hAnsi="Raleway"/>
                <w:sz w:val="22"/>
                <w:szCs w:val="22"/>
              </w:rPr>
            </w:pPr>
          </w:p>
          <w:p w14:paraId="3D2902B7" w14:textId="77777777" w:rsidR="00FA4DB0" w:rsidRPr="002F7A89" w:rsidRDefault="00000000" w:rsidP="00DF1CB4">
            <w:pPr>
              <w:pStyle w:val="Datumsangaben"/>
              <w:rPr>
                <w:rFonts w:ascii="Raleway" w:hAnsi="Raleway"/>
                <w:sz w:val="22"/>
                <w:szCs w:val="22"/>
              </w:rPr>
            </w:pPr>
            <w:sdt>
              <w:sdtPr>
                <w:rPr>
                  <w:rFonts w:ascii="Raleway" w:hAnsi="Raleway"/>
                  <w:sz w:val="22"/>
                  <w:szCs w:val="22"/>
                </w:rPr>
                <w:id w:val="125430856"/>
                <w:placeholder>
                  <w:docPart w:val="D9F938F122ED45519326624E567DBAEE"/>
                </w:placeholder>
                <w:temporary/>
                <w:showingPlcHdr/>
                <w15:appearance w15:val="hidden"/>
              </w:sdtPr>
              <w:sdtContent>
                <w:r w:rsidR="00FA4DB0" w:rsidRPr="002F7A89">
                  <w:rPr>
                    <w:rFonts w:ascii="Raleway" w:hAnsi="Raleway"/>
                    <w:sz w:val="22"/>
                    <w:szCs w:val="22"/>
                    <w:lang w:bidi="de-DE"/>
                  </w:rPr>
                  <w:t>[Beschäftigt von] – [bis]</w:t>
                </w:r>
              </w:sdtContent>
            </w:sdt>
          </w:p>
          <w:p w14:paraId="6959FFCB" w14:textId="448278E0" w:rsidR="00FA4DB0" w:rsidRPr="002F7A89" w:rsidRDefault="00000000" w:rsidP="00DF1CB4">
            <w:pPr>
              <w:pStyle w:val="Text"/>
              <w:rPr>
                <w:rFonts w:ascii="Raleway" w:hAnsi="Raleway"/>
                <w:szCs w:val="22"/>
              </w:rPr>
            </w:pPr>
            <w:sdt>
              <w:sdtPr>
                <w:rPr>
                  <w:rFonts w:ascii="Raleway" w:hAnsi="Raleway"/>
                  <w:szCs w:val="22"/>
                </w:rPr>
                <w:id w:val="559681088"/>
                <w:placeholder>
                  <w:docPart w:val="5DAA68D13DCE4282BCFA4E0096573A16"/>
                </w:placeholder>
                <w:temporary/>
                <w:showingPlcHdr/>
                <w15:appearance w15:val="hidden"/>
              </w:sdtPr>
              <w:sdtContent>
                <w:r w:rsidR="002F7A89" w:rsidRPr="002F7A89">
                  <w:rPr>
                    <w:rFonts w:ascii="Raleway" w:hAnsi="Raleway"/>
                    <w:szCs w:val="22"/>
                    <w:lang w:bidi="de-DE"/>
                  </w:rPr>
                  <w:t>[Position] • [Arbeitsplatzposition] • [Firmenname]</w:t>
                </w:r>
              </w:sdtContent>
            </w:sdt>
          </w:p>
          <w:p w14:paraId="3CB6FC5E" w14:textId="7CABC6EC" w:rsidR="00AD6FA4" w:rsidRPr="002F7A89" w:rsidRDefault="002F7A89" w:rsidP="002F7A89">
            <w:pPr>
              <w:pStyle w:val="Datumsangaben"/>
              <w:numPr>
                <w:ilvl w:val="0"/>
                <w:numId w:val="13"/>
              </w:numPr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b w:val="0"/>
                <w:bCs/>
                <w:color w:val="auto"/>
                <w:sz w:val="22"/>
                <w:szCs w:val="22"/>
              </w:rPr>
              <w:t xml:space="preserve">Ggf. Tätigkeitsschwerpunkt 1 (wenn abweichend von aktueller Position, andernfalls weglassen) </w:t>
            </w:r>
          </w:p>
          <w:p w14:paraId="76D8B7B6" w14:textId="2EE5F013" w:rsidR="002F7A89" w:rsidRPr="00F70809" w:rsidRDefault="002F7A89" w:rsidP="002F7A89">
            <w:pPr>
              <w:pStyle w:val="Datumsangaben"/>
              <w:numPr>
                <w:ilvl w:val="0"/>
                <w:numId w:val="13"/>
              </w:numPr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b w:val="0"/>
                <w:bCs/>
                <w:color w:val="auto"/>
                <w:sz w:val="22"/>
                <w:szCs w:val="22"/>
              </w:rPr>
              <w:t xml:space="preserve">Ggf. Tätigkeitsschwerpunkt 2 </w:t>
            </w:r>
          </w:p>
          <w:p w14:paraId="1487EC20" w14:textId="77777777" w:rsidR="00F70809" w:rsidRPr="002F7A89" w:rsidRDefault="00F70809" w:rsidP="00F70809">
            <w:pPr>
              <w:pStyle w:val="Datumsangaben"/>
              <w:ind w:left="945"/>
              <w:rPr>
                <w:rFonts w:ascii="Raleway" w:hAnsi="Raleway"/>
                <w:sz w:val="22"/>
                <w:szCs w:val="22"/>
              </w:rPr>
            </w:pPr>
          </w:p>
          <w:p w14:paraId="52FC7205" w14:textId="77777777" w:rsidR="00FA4DB0" w:rsidRPr="002F7A89" w:rsidRDefault="00000000" w:rsidP="00DF1CB4">
            <w:pPr>
              <w:pStyle w:val="Datumsangaben"/>
              <w:rPr>
                <w:rFonts w:ascii="Raleway" w:hAnsi="Raleway"/>
                <w:sz w:val="22"/>
                <w:szCs w:val="22"/>
              </w:rPr>
            </w:pPr>
            <w:sdt>
              <w:sdtPr>
                <w:rPr>
                  <w:rFonts w:ascii="Raleway" w:hAnsi="Raleway"/>
                  <w:sz w:val="22"/>
                  <w:szCs w:val="22"/>
                </w:rPr>
                <w:id w:val="1194957147"/>
                <w:placeholder>
                  <w:docPart w:val="517BDBADA17F483D89CC0E00A6621AAF"/>
                </w:placeholder>
                <w:temporary/>
                <w:showingPlcHdr/>
                <w15:appearance w15:val="hidden"/>
              </w:sdtPr>
              <w:sdtContent>
                <w:r w:rsidR="00FA4DB0" w:rsidRPr="002F7A89">
                  <w:rPr>
                    <w:rFonts w:ascii="Raleway" w:hAnsi="Raleway"/>
                    <w:sz w:val="22"/>
                    <w:szCs w:val="22"/>
                    <w:lang w:bidi="de-DE"/>
                  </w:rPr>
                  <w:t>[Beschäftigt von] – [bis]</w:t>
                </w:r>
              </w:sdtContent>
            </w:sdt>
          </w:p>
          <w:p w14:paraId="39AF1BC8" w14:textId="690EA5A1" w:rsidR="00FA4DB0" w:rsidRPr="002F7A89" w:rsidRDefault="00000000" w:rsidP="00DF1CB4">
            <w:pPr>
              <w:pStyle w:val="Text"/>
              <w:rPr>
                <w:rFonts w:ascii="Raleway" w:hAnsi="Raleway"/>
                <w:szCs w:val="22"/>
              </w:rPr>
            </w:pPr>
            <w:sdt>
              <w:sdtPr>
                <w:rPr>
                  <w:rFonts w:ascii="Raleway" w:hAnsi="Raleway"/>
                </w:rPr>
                <w:id w:val="705294539"/>
                <w:placeholder>
                  <w:docPart w:val="2A6FD9B1549B431BBD11B512EE0E2C44"/>
                </w:placeholder>
                <w:temporary/>
                <w:showingPlcHdr/>
                <w15:appearance w15:val="hidden"/>
              </w:sdtPr>
              <w:sdtContent>
                <w:r w:rsidR="002F7A89" w:rsidRPr="00C8459A">
                  <w:rPr>
                    <w:rFonts w:ascii="Raleway" w:hAnsi="Raleway"/>
                    <w:lang w:bidi="de-DE"/>
                  </w:rPr>
                  <w:t>[Position] • [Arbeitsplatzposition] • [Firmenname]</w:t>
                </w:r>
              </w:sdtContent>
            </w:sdt>
          </w:p>
          <w:p w14:paraId="0DC9AC10" w14:textId="77777777" w:rsidR="00AD6FA4" w:rsidRPr="002F7A89" w:rsidRDefault="00FA4DB0" w:rsidP="00DF1CB4">
            <w:pPr>
              <w:pStyle w:val="Datumsangaben"/>
              <w:rPr>
                <w:rFonts w:ascii="Raleway" w:hAnsi="Raleway"/>
                <w:sz w:val="22"/>
                <w:szCs w:val="22"/>
              </w:rPr>
            </w:pPr>
            <w:r w:rsidRPr="002F7A89">
              <w:rPr>
                <w:rFonts w:ascii="Raleway" w:hAnsi="Raleway"/>
                <w:sz w:val="22"/>
                <w:szCs w:val="22"/>
                <w:lang w:bidi="de-DE"/>
              </w:rPr>
              <w:t xml:space="preserve"> </w:t>
            </w:r>
          </w:p>
          <w:p w14:paraId="0CDAA494" w14:textId="77777777" w:rsidR="00AD6FA4" w:rsidRPr="00C8459A" w:rsidRDefault="00000000" w:rsidP="00DF1CB4">
            <w:pPr>
              <w:pStyle w:val="Text"/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  <w:szCs w:val="22"/>
                </w:rPr>
                <w:id w:val="-301624784"/>
                <w:placeholder>
                  <w:docPart w:val="EB6070E92DE3430AB0CA96E5C7287572"/>
                </w:placeholder>
                <w:temporary/>
                <w:showingPlcHdr/>
                <w15:appearance w15:val="hidden"/>
              </w:sdtPr>
              <w:sdtContent>
                <w:r w:rsidR="00FA4DB0" w:rsidRPr="002F7A89">
                  <w:rPr>
                    <w:rFonts w:ascii="Raleway" w:hAnsi="Raleway"/>
                    <w:szCs w:val="22"/>
                    <w:lang w:bidi="de-DE"/>
                  </w:rPr>
                  <w:t>[Hier können Sie eine kurze Zusammenfassung Ihrer wichtigsten Zuständigkeitsbereiche und erfolgreichsten Projekte eingeben.]</w:t>
                </w:r>
              </w:sdtContent>
            </w:sdt>
          </w:p>
        </w:tc>
        <w:tc>
          <w:tcPr>
            <w:tcW w:w="284" w:type="dxa"/>
            <w:vMerge/>
            <w:vAlign w:val="center"/>
          </w:tcPr>
          <w:p w14:paraId="3AE86F2C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/>
            <w:shd w:val="clear" w:color="auto" w:fill="E0E0E2"/>
            <w:vAlign w:val="center"/>
          </w:tcPr>
          <w:p w14:paraId="01FDC7AD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  <w:tr w:rsidR="00AD6FA4" w:rsidRPr="00C8459A" w14:paraId="69DF0B38" w14:textId="77777777" w:rsidTr="00F70809">
        <w:trPr>
          <w:trHeight w:val="567"/>
        </w:trPr>
        <w:tc>
          <w:tcPr>
            <w:tcW w:w="6946" w:type="dxa"/>
            <w:gridSpan w:val="12"/>
            <w:vAlign w:val="bottom"/>
          </w:tcPr>
          <w:p w14:paraId="17449564" w14:textId="77777777" w:rsidR="00AD6FA4" w:rsidRPr="00C8459A" w:rsidRDefault="00000000" w:rsidP="00DF1CB4">
            <w:pPr>
              <w:pStyle w:val="berschrift3"/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-1530558845"/>
                <w:placeholder>
                  <w:docPart w:val="828E5DB11FA94E7CA9B2B1DA07CD2D86"/>
                </w:placeholder>
                <w:temporary/>
                <w:showingPlcHdr/>
                <w15:appearance w15:val="hidden"/>
              </w:sdtPr>
              <w:sdtContent>
                <w:r w:rsidR="002D3AB8" w:rsidRPr="00B14F8B">
                  <w:rPr>
                    <w:rFonts w:ascii="Raleway" w:hAnsi="Raleway"/>
                    <w:color w:val="0D6D6B"/>
                    <w:lang w:bidi="de-DE"/>
                  </w:rPr>
                  <w:t>Kommunikation</w:t>
                </w:r>
              </w:sdtContent>
            </w:sdt>
          </w:p>
        </w:tc>
        <w:tc>
          <w:tcPr>
            <w:tcW w:w="284" w:type="dxa"/>
            <w:vMerge/>
            <w:vAlign w:val="center"/>
          </w:tcPr>
          <w:p w14:paraId="3D23EA6E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/>
            <w:shd w:val="clear" w:color="auto" w:fill="E0E0E2"/>
            <w:vAlign w:val="center"/>
          </w:tcPr>
          <w:p w14:paraId="25E55448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  <w:tr w:rsidR="00AD6FA4" w:rsidRPr="00C8459A" w14:paraId="4EB88130" w14:textId="77777777" w:rsidTr="00F70809">
        <w:trPr>
          <w:trHeight w:val="567"/>
        </w:trPr>
        <w:tc>
          <w:tcPr>
            <w:tcW w:w="6946" w:type="dxa"/>
            <w:gridSpan w:val="12"/>
          </w:tcPr>
          <w:p w14:paraId="4F8078E7" w14:textId="77777777" w:rsidR="00AD6FA4" w:rsidRDefault="002F7A89" w:rsidP="00DF1CB4">
            <w:pPr>
              <w:pStyle w:val="Text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[</w:t>
            </w:r>
            <w:proofErr w:type="gramStart"/>
            <w:r>
              <w:rPr>
                <w:rFonts w:ascii="Raleway" w:hAnsi="Raleway"/>
              </w:rPr>
              <w:t>Hier</w:t>
            </w:r>
            <w:proofErr w:type="gramEnd"/>
            <w:r>
              <w:rPr>
                <w:rFonts w:ascii="Raleway" w:hAnsi="Raleway"/>
              </w:rPr>
              <w:t xml:space="preserve"> können Sie Ihre Sprachkenntnisse angeben, beispielsweise Deutsch: Muttersprache</w:t>
            </w:r>
            <w:r>
              <w:rPr>
                <w:rFonts w:ascii="Raleway" w:hAnsi="Raleway"/>
              </w:rPr>
              <w:br/>
              <w:t>Englisch: sehr gute Kenntnisse in Wort und Schrift</w:t>
            </w:r>
          </w:p>
          <w:p w14:paraId="11F800E5" w14:textId="77777777" w:rsidR="002F7A89" w:rsidRDefault="002F7A89" w:rsidP="00DF1CB4">
            <w:pPr>
              <w:pStyle w:val="Text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Spanisch: Gute Kenntnisse in Wort und Schrift</w:t>
            </w:r>
          </w:p>
          <w:p w14:paraId="2CBE64F9" w14:textId="5E6F8692" w:rsidR="002F7A89" w:rsidRPr="00C8459A" w:rsidRDefault="002F7A89" w:rsidP="00DF1CB4">
            <w:pPr>
              <w:pStyle w:val="Text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Weitere Abstufungen: Gute Grundkenntnisse, Grundkenntnisse] </w:t>
            </w:r>
          </w:p>
        </w:tc>
        <w:tc>
          <w:tcPr>
            <w:tcW w:w="284" w:type="dxa"/>
            <w:vMerge/>
            <w:vAlign w:val="center"/>
          </w:tcPr>
          <w:p w14:paraId="1F346114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/>
            <w:shd w:val="clear" w:color="auto" w:fill="E0E0E2"/>
            <w:vAlign w:val="center"/>
          </w:tcPr>
          <w:p w14:paraId="377CEDB8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  <w:tr w:rsidR="00AD6FA4" w:rsidRPr="00C8459A" w14:paraId="0A70616F" w14:textId="77777777" w:rsidTr="00F70809">
        <w:trPr>
          <w:trHeight w:val="624"/>
        </w:trPr>
        <w:tc>
          <w:tcPr>
            <w:tcW w:w="6946" w:type="dxa"/>
            <w:gridSpan w:val="12"/>
            <w:vAlign w:val="bottom"/>
          </w:tcPr>
          <w:p w14:paraId="1740E402" w14:textId="77777777" w:rsidR="00AD6FA4" w:rsidRPr="00C8459A" w:rsidRDefault="00000000" w:rsidP="00DF1CB4">
            <w:pPr>
              <w:pStyle w:val="berschrift3"/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1845886759"/>
                <w:placeholder>
                  <w:docPart w:val="A86F5EEBB31B44D7A7108380320FDDE9"/>
                </w:placeholder>
                <w:temporary/>
                <w:showingPlcHdr/>
                <w15:appearance w15:val="hidden"/>
              </w:sdtPr>
              <w:sdtContent>
                <w:r w:rsidR="002D3AB8" w:rsidRPr="00B14F8B">
                  <w:rPr>
                    <w:rFonts w:ascii="Raleway" w:hAnsi="Raleway"/>
                    <w:color w:val="0D6D6B"/>
                    <w:lang w:bidi="de-DE"/>
                  </w:rPr>
                  <w:t>Führungsqualitäten</w:t>
                </w:r>
              </w:sdtContent>
            </w:sdt>
          </w:p>
        </w:tc>
        <w:tc>
          <w:tcPr>
            <w:tcW w:w="284" w:type="dxa"/>
            <w:vMerge/>
            <w:vAlign w:val="center"/>
          </w:tcPr>
          <w:p w14:paraId="2F77E4D6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/>
            <w:shd w:val="clear" w:color="auto" w:fill="E0E0E2"/>
            <w:vAlign w:val="center"/>
          </w:tcPr>
          <w:p w14:paraId="2592C3DB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  <w:tr w:rsidR="00AD6FA4" w:rsidRPr="00C8459A" w14:paraId="3ED8969A" w14:textId="77777777" w:rsidTr="00F70809">
        <w:trPr>
          <w:trHeight w:val="624"/>
        </w:trPr>
        <w:tc>
          <w:tcPr>
            <w:tcW w:w="6946" w:type="dxa"/>
            <w:gridSpan w:val="12"/>
          </w:tcPr>
          <w:p w14:paraId="57843D11" w14:textId="2A7D934E" w:rsidR="00AD6FA4" w:rsidRPr="00C8459A" w:rsidRDefault="00F70809" w:rsidP="00F70809">
            <w:pPr>
              <w:pStyle w:val="Text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[sollten Sie Führungserfahrung mitbringen, beschreiben Sie hier gerne Ihren Führungsstil und/oder die Teamgröße, für die Sie Verantwortung tragen]</w:t>
            </w:r>
          </w:p>
        </w:tc>
        <w:tc>
          <w:tcPr>
            <w:tcW w:w="284" w:type="dxa"/>
            <w:vMerge/>
            <w:vAlign w:val="center"/>
          </w:tcPr>
          <w:p w14:paraId="07279E61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/>
            <w:shd w:val="clear" w:color="auto" w:fill="E0E0E2"/>
            <w:vAlign w:val="center"/>
          </w:tcPr>
          <w:p w14:paraId="15F3A39E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  <w:tr w:rsidR="00AD6FA4" w:rsidRPr="00C8459A" w14:paraId="0F951F61" w14:textId="77777777" w:rsidTr="00F70809">
        <w:trPr>
          <w:trHeight w:val="567"/>
        </w:trPr>
        <w:tc>
          <w:tcPr>
            <w:tcW w:w="6946" w:type="dxa"/>
            <w:gridSpan w:val="12"/>
            <w:vAlign w:val="bottom"/>
          </w:tcPr>
          <w:p w14:paraId="16166040" w14:textId="77777777" w:rsidR="00AD6FA4" w:rsidRPr="00C8459A" w:rsidRDefault="00000000" w:rsidP="00DF1CB4">
            <w:pPr>
              <w:pStyle w:val="berschrift3"/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-394892997"/>
                <w:placeholder>
                  <w:docPart w:val="0B17C6654137479983C130FF23F74064"/>
                </w:placeholder>
                <w:temporary/>
                <w:showingPlcHdr/>
                <w15:appearance w15:val="hidden"/>
              </w:sdtPr>
              <w:sdtContent>
                <w:r w:rsidR="002D3AB8" w:rsidRPr="00B14F8B">
                  <w:rPr>
                    <w:rFonts w:ascii="Raleway" w:hAnsi="Raleway"/>
                    <w:color w:val="0D6D6B"/>
                    <w:lang w:bidi="de-DE"/>
                  </w:rPr>
                  <w:t>Referenzen</w:t>
                </w:r>
              </w:sdtContent>
            </w:sdt>
          </w:p>
        </w:tc>
        <w:tc>
          <w:tcPr>
            <w:tcW w:w="284" w:type="dxa"/>
            <w:vMerge/>
            <w:vAlign w:val="center"/>
          </w:tcPr>
          <w:p w14:paraId="7377239B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/>
            <w:shd w:val="clear" w:color="auto" w:fill="E0E0E2"/>
            <w:vAlign w:val="center"/>
          </w:tcPr>
          <w:p w14:paraId="3C9DDF87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  <w:tr w:rsidR="00AD6FA4" w:rsidRPr="00C8459A" w14:paraId="09BCDD1C" w14:textId="77777777" w:rsidTr="00F70809">
        <w:trPr>
          <w:trHeight w:val="797"/>
        </w:trPr>
        <w:tc>
          <w:tcPr>
            <w:tcW w:w="6946" w:type="dxa"/>
            <w:gridSpan w:val="12"/>
          </w:tcPr>
          <w:p w14:paraId="66E17DD7" w14:textId="6AE2D77D" w:rsidR="00AD6FA4" w:rsidRPr="00C8459A" w:rsidRDefault="00F70809" w:rsidP="00DF1CB4">
            <w:pPr>
              <w:pStyle w:val="Text"/>
              <w:rPr>
                <w:rFonts w:ascii="Raleway" w:hAnsi="Raleway"/>
              </w:rPr>
            </w:pPr>
            <w:proofErr w:type="gramStart"/>
            <w:r>
              <w:rPr>
                <w:rFonts w:ascii="Raleway" w:hAnsi="Raleway"/>
              </w:rPr>
              <w:t>[</w:t>
            </w:r>
            <w:proofErr w:type="gramEnd"/>
            <w:r>
              <w:rPr>
                <w:rFonts w:ascii="Raleway" w:hAnsi="Raleway"/>
              </w:rPr>
              <w:t>wenn Sie mögen können Sie Referenzkontakte angeben, andernfalls löschen Sie diesen Teil einfach]</w:t>
            </w:r>
          </w:p>
        </w:tc>
        <w:tc>
          <w:tcPr>
            <w:tcW w:w="284" w:type="dxa"/>
            <w:vMerge/>
            <w:vAlign w:val="center"/>
          </w:tcPr>
          <w:p w14:paraId="73A58462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/>
            <w:shd w:val="clear" w:color="auto" w:fill="E0E0E2"/>
            <w:vAlign w:val="center"/>
          </w:tcPr>
          <w:p w14:paraId="2FD4974B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  <w:tr w:rsidR="00AD6FA4" w:rsidRPr="00C8459A" w14:paraId="694F0CC2" w14:textId="77777777" w:rsidTr="00F70809">
        <w:trPr>
          <w:trHeight w:val="482"/>
        </w:trPr>
        <w:tc>
          <w:tcPr>
            <w:tcW w:w="10737" w:type="dxa"/>
            <w:gridSpan w:val="18"/>
          </w:tcPr>
          <w:p w14:paraId="2D7B2BE0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</w:tbl>
    <w:p w14:paraId="18A96D42" w14:textId="77777777" w:rsidR="00AB03FA" w:rsidRPr="00C8459A" w:rsidRDefault="00AB03FA" w:rsidP="00DF1CB4">
      <w:pPr>
        <w:rPr>
          <w:rFonts w:ascii="Raleway" w:hAnsi="Raleway"/>
        </w:rPr>
      </w:pPr>
    </w:p>
    <w:sectPr w:rsidR="00AB03FA" w:rsidRPr="00C8459A" w:rsidSect="00F32D17">
      <w:headerReference w:type="default" r:id="rId11"/>
      <w:pgSz w:w="11906" w:h="16838" w:code="9"/>
      <w:pgMar w:top="720" w:right="576" w:bottom="720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470B" w14:textId="77777777" w:rsidR="005F0E97" w:rsidRDefault="005F0E97" w:rsidP="00DF1CB4">
      <w:r>
        <w:separator/>
      </w:r>
    </w:p>
  </w:endnote>
  <w:endnote w:type="continuationSeparator" w:id="0">
    <w:p w14:paraId="65EDB5E5" w14:textId="77777777" w:rsidR="005F0E97" w:rsidRDefault="005F0E97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1748" w14:textId="77777777" w:rsidR="005F0E97" w:rsidRDefault="005F0E97" w:rsidP="00DF1CB4">
      <w:r>
        <w:separator/>
      </w:r>
    </w:p>
  </w:footnote>
  <w:footnote w:type="continuationSeparator" w:id="0">
    <w:p w14:paraId="7ED92901" w14:textId="77777777" w:rsidR="005F0E97" w:rsidRDefault="005F0E97" w:rsidP="00DF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88C4" w14:textId="1EE4DD73" w:rsidR="00C8459A" w:rsidRDefault="00B419C5" w:rsidP="002F7A89">
    <w:pPr>
      <w:pStyle w:val="Kopfzeile"/>
      <w:jc w:val="right"/>
    </w:pPr>
    <w:r>
      <w:rPr>
        <w:noProof/>
      </w:rPr>
      <w:drawing>
        <wp:inline distT="0" distB="0" distL="0" distR="0" wp14:anchorId="4D10496A" wp14:editId="709D848F">
          <wp:extent cx="1862858" cy="446400"/>
          <wp:effectExtent l="0" t="0" r="4445" b="0"/>
          <wp:docPr id="787658497" name="Grafik 2" descr="Ein Bild, das Schrift, Text, Kalligrafie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58497" name="Grafik 2" descr="Ein Bild, das Schrift, Text, Kalligrafie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858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114BDF" w14:textId="77777777" w:rsidR="00C8459A" w:rsidRDefault="00C845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A72CA"/>
    <w:multiLevelType w:val="hybridMultilevel"/>
    <w:tmpl w:val="1040BCF8"/>
    <w:lvl w:ilvl="0" w:tplc="A7EA5B54">
      <w:start w:val="1"/>
      <w:numFmt w:val="bullet"/>
      <w:pStyle w:val="Listenabsatz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B3F9D"/>
    <w:multiLevelType w:val="hybridMultilevel"/>
    <w:tmpl w:val="7826A786"/>
    <w:lvl w:ilvl="0" w:tplc="040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61D857FF"/>
    <w:multiLevelType w:val="hybridMultilevel"/>
    <w:tmpl w:val="197ACE2E"/>
    <w:lvl w:ilvl="0" w:tplc="0407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814569986">
    <w:abstractNumId w:val="0"/>
  </w:num>
  <w:num w:numId="2" w16cid:durableId="1274439126">
    <w:abstractNumId w:val="1"/>
  </w:num>
  <w:num w:numId="3" w16cid:durableId="437216054">
    <w:abstractNumId w:val="2"/>
  </w:num>
  <w:num w:numId="4" w16cid:durableId="1445810669">
    <w:abstractNumId w:val="3"/>
  </w:num>
  <w:num w:numId="5" w16cid:durableId="1627006076">
    <w:abstractNumId w:val="8"/>
  </w:num>
  <w:num w:numId="6" w16cid:durableId="2064600635">
    <w:abstractNumId w:val="4"/>
  </w:num>
  <w:num w:numId="7" w16cid:durableId="1185634030">
    <w:abstractNumId w:val="5"/>
  </w:num>
  <w:num w:numId="8" w16cid:durableId="1073817741">
    <w:abstractNumId w:val="6"/>
  </w:num>
  <w:num w:numId="9" w16cid:durableId="1613902598">
    <w:abstractNumId w:val="7"/>
  </w:num>
  <w:num w:numId="10" w16cid:durableId="2037656469">
    <w:abstractNumId w:val="9"/>
  </w:num>
  <w:num w:numId="11" w16cid:durableId="1141115863">
    <w:abstractNumId w:val="10"/>
  </w:num>
  <w:num w:numId="12" w16cid:durableId="1132020335">
    <w:abstractNumId w:val="12"/>
  </w:num>
  <w:num w:numId="13" w16cid:durableId="476337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9A"/>
    <w:rsid w:val="002B73E2"/>
    <w:rsid w:val="002D3AB8"/>
    <w:rsid w:val="002F7A89"/>
    <w:rsid w:val="00413477"/>
    <w:rsid w:val="00431EFF"/>
    <w:rsid w:val="004A586E"/>
    <w:rsid w:val="00560EA0"/>
    <w:rsid w:val="005E09DE"/>
    <w:rsid w:val="005F0E97"/>
    <w:rsid w:val="005F5561"/>
    <w:rsid w:val="00680892"/>
    <w:rsid w:val="006C60E6"/>
    <w:rsid w:val="006E100D"/>
    <w:rsid w:val="009835F5"/>
    <w:rsid w:val="00A520FA"/>
    <w:rsid w:val="00AB03FA"/>
    <w:rsid w:val="00AD0DDD"/>
    <w:rsid w:val="00AD6FA4"/>
    <w:rsid w:val="00B14F8B"/>
    <w:rsid w:val="00B419C5"/>
    <w:rsid w:val="00C8459A"/>
    <w:rsid w:val="00D06709"/>
    <w:rsid w:val="00D4465D"/>
    <w:rsid w:val="00D74C88"/>
    <w:rsid w:val="00D9353B"/>
    <w:rsid w:val="00DD37EF"/>
    <w:rsid w:val="00DD4A8E"/>
    <w:rsid w:val="00DF1CB4"/>
    <w:rsid w:val="00E14266"/>
    <w:rsid w:val="00F32D17"/>
    <w:rsid w:val="00F70809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292D8"/>
  <w15:chartTrackingRefBased/>
  <w15:docId w15:val="{9B3F316D-4956-4EA4-898D-14112D37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5"/>
    <w:qFormat/>
    <w:rsid w:val="00DF1CB4"/>
    <w:rPr>
      <w:rFonts w:cstheme="minorHAnsi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06709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3AB8"/>
    <w:rPr>
      <w:sz w:val="16"/>
    </w:rPr>
  </w:style>
  <w:style w:type="paragraph" w:styleId="Fuzeile">
    <w:name w:val="footer"/>
    <w:basedOn w:val="Standard"/>
    <w:link w:val="FuzeileZchn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D3AB8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ellenraster">
    <w:name w:val="Table Grid"/>
    <w:basedOn w:val="NormaleTabelle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Standard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umsangaben">
    <w:name w:val="Datumsangaben"/>
    <w:basedOn w:val="Standard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enabsatz">
    <w:name w:val="List Paragraph"/>
    <w:basedOn w:val="Standard"/>
    <w:uiPriority w:val="6"/>
    <w:qFormat/>
    <w:rsid w:val="00FA4DB0"/>
    <w:pPr>
      <w:numPr>
        <w:numId w:val="11"/>
      </w:numPr>
      <w:spacing w:before="80" w:line="360" w:lineRule="auto"/>
      <w:ind w:left="527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tzhaltertext">
    <w:name w:val="Placeholder Text"/>
    <w:basedOn w:val="Absatz-Standardschriftart"/>
    <w:uiPriority w:val="99"/>
    <w:semiHidden/>
    <w:rsid w:val="00FA4DB0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DF1CB4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Dellert\AppData\Roaming\Microsoft\Templates\Strukturierter%20moderner%20Lebenslau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51867924EB4C28863945FA28689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316CA-5DD6-43F4-8CDD-C533A8834905}"/>
      </w:docPartPr>
      <w:docPartBody>
        <w:p w:rsidR="001E2695" w:rsidRDefault="001E2695">
          <w:pPr>
            <w:pStyle w:val="7151867924EB4C28863945FA28689D60"/>
          </w:pPr>
          <w:r w:rsidRPr="00DD4A8E">
            <w:rPr>
              <w:lang w:bidi="de-DE"/>
            </w:rPr>
            <w:t>[Telefon]</w:t>
          </w:r>
        </w:p>
      </w:docPartBody>
    </w:docPart>
    <w:docPart>
      <w:docPartPr>
        <w:name w:val="4ECA3869AA7244B0B8ADA6C3C432D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050CD-561D-4696-B71C-40138A312978}"/>
      </w:docPartPr>
      <w:docPartBody>
        <w:p w:rsidR="001E2695" w:rsidRDefault="001E2695">
          <w:pPr>
            <w:pStyle w:val="4ECA3869AA7244B0B8ADA6C3C432D495"/>
          </w:pPr>
          <w:r w:rsidRPr="00DD4A8E">
            <w:rPr>
              <w:lang w:bidi="de-DE"/>
            </w:rPr>
            <w:t>[Adresse]</w:t>
          </w:r>
        </w:p>
      </w:docPartBody>
    </w:docPart>
    <w:docPart>
      <w:docPartPr>
        <w:name w:val="0BD7ED2C15E245318F258C837F96A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8B36A-B5A5-474F-AE67-498CFAF24877}"/>
      </w:docPartPr>
      <w:docPartBody>
        <w:p w:rsidR="001E2695" w:rsidRDefault="001E2695">
          <w:pPr>
            <w:pStyle w:val="0BD7ED2C15E245318F258C837F96A949"/>
          </w:pPr>
          <w:r w:rsidRPr="00DD4A8E">
            <w:rPr>
              <w:lang w:bidi="de-DE"/>
            </w:rPr>
            <w:t>Ziel</w:t>
          </w:r>
        </w:p>
      </w:docPartBody>
    </w:docPart>
    <w:docPart>
      <w:docPartPr>
        <w:name w:val="EFECF76580EE42DBAB73A9B41A4DD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FA04B-3D7E-4B1E-B92C-B765BFFBAD05}"/>
      </w:docPartPr>
      <w:docPartBody>
        <w:p w:rsidR="001E2695" w:rsidRDefault="001E2695">
          <w:pPr>
            <w:pStyle w:val="EFECF76580EE42DBAB73A9B41A4DD9CC"/>
          </w:pPr>
          <w:r w:rsidRPr="00DD4A8E">
            <w:rPr>
              <w:lang w:bidi="de-DE"/>
            </w:rPr>
            <w:t>Ausbildung</w:t>
          </w:r>
        </w:p>
      </w:docPartBody>
    </w:docPart>
    <w:docPart>
      <w:docPartPr>
        <w:name w:val="E07BAED1381A458DAA5E8D54A811D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03E60-9148-402E-9168-94232C9084F6}"/>
      </w:docPartPr>
      <w:docPartBody>
        <w:p w:rsidR="001E2695" w:rsidRDefault="001E2695">
          <w:pPr>
            <w:pStyle w:val="E07BAED1381A458DAA5E8D54A811D87B"/>
          </w:pPr>
          <w:r w:rsidRPr="00DD4A8E">
            <w:rPr>
              <w:lang w:bidi="de-DE"/>
            </w:rPr>
            <w:t>[Ort]</w:t>
          </w:r>
        </w:p>
      </w:docPartBody>
    </w:docPart>
    <w:docPart>
      <w:docPartPr>
        <w:name w:val="6E4AC43E74F040BE9FAF9A01AE572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C8C2A-51A1-4F39-843A-8250512AE963}"/>
      </w:docPartPr>
      <w:docPartBody>
        <w:p w:rsidR="001E2695" w:rsidRDefault="001E2695">
          <w:pPr>
            <w:pStyle w:val="6E4AC43E74F040BE9FAF9A01AE572CAF"/>
          </w:pPr>
          <w:r w:rsidRPr="00DD4A8E">
            <w:rPr>
              <w:noProof/>
              <w:lang w:bidi="de-DE"/>
            </w:rPr>
            <w:t>KERNKOMPETENZEN</w:t>
          </w:r>
        </w:p>
      </w:docPartBody>
    </w:docPart>
    <w:docPart>
      <w:docPartPr>
        <w:name w:val="F2B139725CEA4E5CA31BC47F865CD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A7AD7-3207-4462-992F-51012B9DA616}"/>
      </w:docPartPr>
      <w:docPartBody>
        <w:p w:rsidR="001E2695" w:rsidRDefault="001E2695">
          <w:pPr>
            <w:pStyle w:val="F2B139725CEA4E5CA31BC47F865CD57B"/>
          </w:pPr>
          <w:r w:rsidRPr="00DD4A8E">
            <w:rPr>
              <w:lang w:bidi="de-DE"/>
            </w:rPr>
            <w:t>[Beschäftigt von] – [bis]</w:t>
          </w:r>
        </w:p>
      </w:docPartBody>
    </w:docPart>
    <w:docPart>
      <w:docPartPr>
        <w:name w:val="42D576B675D04B4CB7EB579667456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CAFFE-A375-4824-BE35-69A52270A5E8}"/>
      </w:docPartPr>
      <w:docPartBody>
        <w:p w:rsidR="001E2695" w:rsidRDefault="001E2695">
          <w:pPr>
            <w:pStyle w:val="42D576B675D04B4CB7EB579667456FB4"/>
          </w:pPr>
          <w:r w:rsidRPr="00DD4A8E">
            <w:rPr>
              <w:lang w:bidi="de-DE"/>
            </w:rPr>
            <w:t>[Position] • [Arbeitsplatzposition] • [Firmenname]</w:t>
          </w:r>
        </w:p>
      </w:docPartBody>
    </w:docPart>
    <w:docPart>
      <w:docPartPr>
        <w:name w:val="D9F938F122ED45519326624E567DB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4463C-DE07-489F-91C7-4CF3CC587CE6}"/>
      </w:docPartPr>
      <w:docPartBody>
        <w:p w:rsidR="001E2695" w:rsidRDefault="001E2695">
          <w:pPr>
            <w:pStyle w:val="D9F938F122ED45519326624E567DBAEE"/>
          </w:pPr>
          <w:r w:rsidRPr="00DD4A8E">
            <w:rPr>
              <w:lang w:bidi="de-DE"/>
            </w:rPr>
            <w:t>[Beschäftigt von] – [bis]</w:t>
          </w:r>
        </w:p>
      </w:docPartBody>
    </w:docPart>
    <w:docPart>
      <w:docPartPr>
        <w:name w:val="517BDBADA17F483D89CC0E00A6621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C56FC-C220-4B5C-B96D-1BB756918B52}"/>
      </w:docPartPr>
      <w:docPartBody>
        <w:p w:rsidR="001E2695" w:rsidRDefault="001E2695">
          <w:pPr>
            <w:pStyle w:val="517BDBADA17F483D89CC0E00A6621AAF"/>
          </w:pPr>
          <w:r w:rsidRPr="00DD4A8E">
            <w:rPr>
              <w:lang w:bidi="de-DE"/>
            </w:rPr>
            <w:t>[Beschäftigt von] – [bis]</w:t>
          </w:r>
        </w:p>
      </w:docPartBody>
    </w:docPart>
    <w:docPart>
      <w:docPartPr>
        <w:name w:val="EB6070E92DE3430AB0CA96E5C7287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8828F-B9E4-4388-9F3B-18F33018F9DC}"/>
      </w:docPartPr>
      <w:docPartBody>
        <w:p w:rsidR="001E2695" w:rsidRDefault="001E2695">
          <w:pPr>
            <w:pStyle w:val="EB6070E92DE3430AB0CA96E5C7287572"/>
          </w:pPr>
          <w:r w:rsidRPr="00DD4A8E">
            <w:rPr>
              <w:lang w:bidi="de-DE"/>
            </w:rPr>
            <w:t>[Hier können Sie eine kurze Zusammenfassung Ihrer wichtigsten Zuständigkeitsbereiche und erfolgreichsten Projekte eingeben.]</w:t>
          </w:r>
        </w:p>
      </w:docPartBody>
    </w:docPart>
    <w:docPart>
      <w:docPartPr>
        <w:name w:val="828E5DB11FA94E7CA9B2B1DA07CD2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0269A-ED3D-4ACE-8547-F04DDC8031A8}"/>
      </w:docPartPr>
      <w:docPartBody>
        <w:p w:rsidR="001E2695" w:rsidRDefault="001E2695">
          <w:pPr>
            <w:pStyle w:val="828E5DB11FA94E7CA9B2B1DA07CD2D86"/>
          </w:pPr>
          <w:r w:rsidRPr="00DD4A8E">
            <w:rPr>
              <w:lang w:bidi="de-DE"/>
            </w:rPr>
            <w:t>Kommunikation</w:t>
          </w:r>
        </w:p>
      </w:docPartBody>
    </w:docPart>
    <w:docPart>
      <w:docPartPr>
        <w:name w:val="A86F5EEBB31B44D7A7108380320FD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3B99C-B3B5-4E7B-BC14-215E4BAE0C2B}"/>
      </w:docPartPr>
      <w:docPartBody>
        <w:p w:rsidR="001E2695" w:rsidRDefault="001E2695">
          <w:pPr>
            <w:pStyle w:val="A86F5EEBB31B44D7A7108380320FDDE9"/>
          </w:pPr>
          <w:r w:rsidRPr="00DD4A8E">
            <w:rPr>
              <w:lang w:bidi="de-DE"/>
            </w:rPr>
            <w:t>Führungsqualitäten</w:t>
          </w:r>
        </w:p>
      </w:docPartBody>
    </w:docPart>
    <w:docPart>
      <w:docPartPr>
        <w:name w:val="0B17C6654137479983C130FF23F74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8B81A-F3E8-4581-B3A5-AE044EFB70AB}"/>
      </w:docPartPr>
      <w:docPartBody>
        <w:p w:rsidR="001E2695" w:rsidRDefault="001E2695">
          <w:pPr>
            <w:pStyle w:val="0B17C6654137479983C130FF23F74064"/>
          </w:pPr>
          <w:r w:rsidRPr="00DD4A8E">
            <w:rPr>
              <w:lang w:bidi="de-DE"/>
            </w:rPr>
            <w:t>Referenzen</w:t>
          </w:r>
        </w:p>
      </w:docPartBody>
    </w:docPart>
    <w:docPart>
      <w:docPartPr>
        <w:name w:val="5DAA68D13DCE4282BCFA4E0096573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DC016-F932-46A7-8B56-E40989B67663}"/>
      </w:docPartPr>
      <w:docPartBody>
        <w:p w:rsidR="001E2695" w:rsidRDefault="001E2695" w:rsidP="001E2695">
          <w:pPr>
            <w:pStyle w:val="5DAA68D13DCE4282BCFA4E0096573A16"/>
          </w:pPr>
          <w:r w:rsidRPr="00DD4A8E">
            <w:rPr>
              <w:lang w:bidi="de-DE"/>
            </w:rPr>
            <w:t>[Position] • [Arbeitsplatzposition] • [Firmenname]</w:t>
          </w:r>
        </w:p>
      </w:docPartBody>
    </w:docPart>
    <w:docPart>
      <w:docPartPr>
        <w:name w:val="2A6FD9B1549B431BBD11B512EE0E2C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D3F80-3492-416F-9139-E6D82E25BAFA}"/>
      </w:docPartPr>
      <w:docPartBody>
        <w:p w:rsidR="001E2695" w:rsidRDefault="001E2695" w:rsidP="001E2695">
          <w:pPr>
            <w:pStyle w:val="2A6FD9B1549B431BBD11B512EE0E2C44"/>
          </w:pPr>
          <w:r w:rsidRPr="00DD4A8E">
            <w:rPr>
              <w:lang w:bidi="de-DE"/>
            </w:rPr>
            <w:t>[Position] • [Arbeitsplatzposition] • [Firmenname]</w:t>
          </w:r>
        </w:p>
      </w:docPartBody>
    </w:docPart>
    <w:docPart>
      <w:docPartPr>
        <w:name w:val="E31FEC74B0914F13AAF66977447D7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68624-7EFC-4608-A5E6-88BC64D316ED}"/>
      </w:docPartPr>
      <w:docPartBody>
        <w:p w:rsidR="001E2695" w:rsidRDefault="001E2695" w:rsidP="001E2695">
          <w:pPr>
            <w:pStyle w:val="E31FEC74B0914F13AAF66977447D7939"/>
          </w:pPr>
          <w:r w:rsidRPr="00DD4A8E">
            <w:rPr>
              <w:lang w:bidi="de-DE"/>
            </w:rPr>
            <w:t>Ihr Vorname Nachname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Listenabsatz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5587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95"/>
    <w:rsid w:val="001E2695"/>
    <w:rsid w:val="00431EFF"/>
    <w:rsid w:val="00DD37EF"/>
    <w:rsid w:val="00F4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151867924EB4C28863945FA28689D60">
    <w:name w:val="7151867924EB4C28863945FA28689D60"/>
  </w:style>
  <w:style w:type="paragraph" w:customStyle="1" w:styleId="4ECA3869AA7244B0B8ADA6C3C432D495">
    <w:name w:val="4ECA3869AA7244B0B8ADA6C3C432D495"/>
  </w:style>
  <w:style w:type="paragraph" w:customStyle="1" w:styleId="0BD7ED2C15E245318F258C837F96A949">
    <w:name w:val="0BD7ED2C15E245318F258C837F96A949"/>
  </w:style>
  <w:style w:type="paragraph" w:customStyle="1" w:styleId="EFECF76580EE42DBAB73A9B41A4DD9CC">
    <w:name w:val="EFECF76580EE42DBAB73A9B41A4DD9CC"/>
  </w:style>
  <w:style w:type="paragraph" w:customStyle="1" w:styleId="E07BAED1381A458DAA5E8D54A811D87B">
    <w:name w:val="E07BAED1381A458DAA5E8D54A811D87B"/>
  </w:style>
  <w:style w:type="paragraph" w:customStyle="1" w:styleId="6E4AC43E74F040BE9FAF9A01AE572CAF">
    <w:name w:val="6E4AC43E74F040BE9FAF9A01AE572CAF"/>
  </w:style>
  <w:style w:type="paragraph" w:styleId="Listenabsatz">
    <w:name w:val="List Paragraph"/>
    <w:basedOn w:val="Standard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kern w:val="0"/>
      <w:sz w:val="22"/>
      <w:lang w:eastAsia="en-US"/>
      <w14:ligatures w14:val="none"/>
    </w:rPr>
  </w:style>
  <w:style w:type="paragraph" w:customStyle="1" w:styleId="F2B139725CEA4E5CA31BC47F865CD57B">
    <w:name w:val="F2B139725CEA4E5CA31BC47F865CD57B"/>
  </w:style>
  <w:style w:type="paragraph" w:customStyle="1" w:styleId="42D576B675D04B4CB7EB579667456FB4">
    <w:name w:val="42D576B675D04B4CB7EB579667456FB4"/>
  </w:style>
  <w:style w:type="paragraph" w:customStyle="1" w:styleId="D9F938F122ED45519326624E567DBAEE">
    <w:name w:val="D9F938F122ED45519326624E567DBAEE"/>
  </w:style>
  <w:style w:type="paragraph" w:customStyle="1" w:styleId="517BDBADA17F483D89CC0E00A6621AAF">
    <w:name w:val="517BDBADA17F483D89CC0E00A6621AAF"/>
  </w:style>
  <w:style w:type="paragraph" w:customStyle="1" w:styleId="EB6070E92DE3430AB0CA96E5C7287572">
    <w:name w:val="EB6070E92DE3430AB0CA96E5C7287572"/>
  </w:style>
  <w:style w:type="paragraph" w:customStyle="1" w:styleId="828E5DB11FA94E7CA9B2B1DA07CD2D86">
    <w:name w:val="828E5DB11FA94E7CA9B2B1DA07CD2D86"/>
  </w:style>
  <w:style w:type="paragraph" w:customStyle="1" w:styleId="A86F5EEBB31B44D7A7108380320FDDE9">
    <w:name w:val="A86F5EEBB31B44D7A7108380320FDDE9"/>
  </w:style>
  <w:style w:type="paragraph" w:customStyle="1" w:styleId="0B17C6654137479983C130FF23F74064">
    <w:name w:val="0B17C6654137479983C130FF23F74064"/>
  </w:style>
  <w:style w:type="paragraph" w:customStyle="1" w:styleId="5DAA68D13DCE4282BCFA4E0096573A16">
    <w:name w:val="5DAA68D13DCE4282BCFA4E0096573A16"/>
    <w:rsid w:val="001E2695"/>
  </w:style>
  <w:style w:type="paragraph" w:customStyle="1" w:styleId="2A6FD9B1549B431BBD11B512EE0E2C44">
    <w:name w:val="2A6FD9B1549B431BBD11B512EE0E2C44"/>
    <w:rsid w:val="001E2695"/>
  </w:style>
  <w:style w:type="paragraph" w:customStyle="1" w:styleId="E31FEC74B0914F13AAF66977447D7939">
    <w:name w:val="E31FEC74B0914F13AAF66977447D7939"/>
    <w:rsid w:val="001E26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359c2-8dc0-4ff9-b213-0f550e267b7f">
      <Terms xmlns="http://schemas.microsoft.com/office/infopath/2007/PartnerControls"/>
    </lcf76f155ced4ddcb4097134ff3c332f>
    <TaxCatchAll xmlns="a539caea-1d99-4aa3-8d72-1006dc6391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06DDD53A35E84993A02EE9C8A19DE9" ma:contentTypeVersion="11" ma:contentTypeDescription="Ein neues Dokument erstellen." ma:contentTypeScope="" ma:versionID="10d647c12b6170723d8cf9c84e0248a7">
  <xsd:schema xmlns:xsd="http://www.w3.org/2001/XMLSchema" xmlns:xs="http://www.w3.org/2001/XMLSchema" xmlns:p="http://schemas.microsoft.com/office/2006/metadata/properties" xmlns:ns2="1f8359c2-8dc0-4ff9-b213-0f550e267b7f" xmlns:ns3="a539caea-1d99-4aa3-8d72-1006dc63912e" targetNamespace="http://schemas.microsoft.com/office/2006/metadata/properties" ma:root="true" ma:fieldsID="ce3279730f6d63a4aef89c3b76c45703" ns2:_="" ns3:_="">
    <xsd:import namespace="1f8359c2-8dc0-4ff9-b213-0f550e267b7f"/>
    <xsd:import namespace="a539caea-1d99-4aa3-8d72-1006dc639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359c2-8dc0-4ff9-b213-0f550e267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f3712a1-6b1a-4999-878f-718ff3a82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9caea-1d99-4aa3-8d72-1006dc6391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7822ce-f001-4816-9ad6-a4dd1c29031f}" ma:internalName="TaxCatchAll" ma:showField="CatchAllData" ma:web="a539caea-1d99-4aa3-8d72-1006dc639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1f8359c2-8dc0-4ff9-b213-0f550e267b7f"/>
    <ds:schemaRef ds:uri="a539caea-1d99-4aa3-8d72-1006dc63912e"/>
  </ds:schemaRefs>
</ds:datastoreItem>
</file>

<file path=customXml/itemProps2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F6FBB-EF54-4493-A43F-CBF1039600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7005C3-8A4F-4C1E-895B-85C0A6B8B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359c2-8dc0-4ff9-b213-0f550e267b7f"/>
    <ds:schemaRef ds:uri="a539caea-1d99-4aa3-8d72-1006dc639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Strukturierter moderner Lebenslauf</Template>
  <TotalTime>0</TotalTime>
  <Pages>2</Pages>
  <Words>240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Dellert</dc:creator>
  <cp:keywords/>
  <dc:description/>
  <cp:lastModifiedBy>Anna Dellert</cp:lastModifiedBy>
  <cp:revision>2</cp:revision>
  <dcterms:created xsi:type="dcterms:W3CDTF">2025-12-11T15:01:00Z</dcterms:created>
  <dcterms:modified xsi:type="dcterms:W3CDTF">2025-12-11T15:01:00Z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0x010100E506DDD53A35E84993A02EE9C8A19DE9</vt:lpwstr>
  </property>
</Properties>
</file>